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C2" w:rsidRPr="0005318E" w:rsidRDefault="00B828C2" w:rsidP="00B828C2">
      <w:pPr>
        <w:jc w:val="center"/>
        <w:rPr>
          <w:rFonts w:asciiTheme="minorHAnsi" w:hAnsiTheme="minorHAnsi"/>
          <w:b/>
          <w:sz w:val="24"/>
          <w:szCs w:val="24"/>
        </w:rPr>
      </w:pPr>
      <w:r w:rsidRPr="0005318E">
        <w:rPr>
          <w:rFonts w:asciiTheme="minorHAnsi" w:hAnsiTheme="minorHAnsi"/>
          <w:b/>
          <w:sz w:val="24"/>
          <w:szCs w:val="24"/>
        </w:rPr>
        <w:t xml:space="preserve">RICHIESTA DI </w:t>
      </w:r>
      <w:r w:rsidR="005D05F7" w:rsidRPr="0005318E">
        <w:rPr>
          <w:rFonts w:asciiTheme="minorHAnsi" w:hAnsiTheme="minorHAnsi"/>
          <w:b/>
          <w:sz w:val="24"/>
          <w:szCs w:val="24"/>
        </w:rPr>
        <w:t>RIESAME</w:t>
      </w:r>
    </w:p>
    <w:p w:rsidR="00D747E9" w:rsidRPr="0005318E" w:rsidRDefault="00D747E9" w:rsidP="00D747E9">
      <w:pPr>
        <w:jc w:val="center"/>
        <w:rPr>
          <w:rFonts w:asciiTheme="minorHAnsi" w:hAnsiTheme="minorHAnsi"/>
          <w:b/>
          <w:sz w:val="24"/>
          <w:szCs w:val="24"/>
        </w:rPr>
      </w:pPr>
      <w:r w:rsidRPr="0005318E">
        <w:rPr>
          <w:rFonts w:asciiTheme="minorHAnsi" w:hAnsiTheme="minorHAnsi"/>
          <w:b/>
          <w:sz w:val="24"/>
          <w:szCs w:val="24"/>
        </w:rPr>
        <w:t>ai sensi dell’art. 5</w:t>
      </w:r>
      <w:r w:rsidR="00BA6CA6">
        <w:rPr>
          <w:rFonts w:asciiTheme="minorHAnsi" w:hAnsiTheme="minorHAnsi"/>
          <w:b/>
          <w:sz w:val="24"/>
          <w:szCs w:val="24"/>
        </w:rPr>
        <w:t xml:space="preserve">, comma </w:t>
      </w:r>
      <w:proofErr w:type="gramStart"/>
      <w:r w:rsidR="00BA6CA6">
        <w:rPr>
          <w:rFonts w:asciiTheme="minorHAnsi" w:hAnsiTheme="minorHAnsi"/>
          <w:b/>
          <w:sz w:val="24"/>
          <w:szCs w:val="24"/>
        </w:rPr>
        <w:t>7</w:t>
      </w:r>
      <w:proofErr w:type="gramEnd"/>
      <w:r w:rsidR="00BA6CA6">
        <w:rPr>
          <w:rFonts w:asciiTheme="minorHAnsi" w:hAnsiTheme="minorHAnsi"/>
          <w:b/>
          <w:sz w:val="24"/>
          <w:szCs w:val="24"/>
        </w:rPr>
        <w:t>, del D.Lgs. n. 33/201</w:t>
      </w:r>
      <w:r w:rsidRPr="0005318E">
        <w:rPr>
          <w:rFonts w:asciiTheme="minorHAnsi" w:hAnsiTheme="minorHAnsi"/>
          <w:b/>
          <w:sz w:val="24"/>
          <w:szCs w:val="24"/>
        </w:rPr>
        <w:t>)</w:t>
      </w:r>
    </w:p>
    <w:p w:rsidR="00B828C2" w:rsidRPr="00B828C2" w:rsidRDefault="0005318E" w:rsidP="007C4E03">
      <w:pPr>
        <w:ind w:left="5387" w:firstLine="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 </w:t>
      </w:r>
      <w:r w:rsidRPr="00706166">
        <w:rPr>
          <w:rFonts w:asciiTheme="minorHAnsi" w:hAnsiTheme="minorHAnsi"/>
        </w:rPr>
        <w:t>RESPONSABILE PER LA PREVENZIONE DELLA CORRUZIONE E DELLA TRASPARENZA</w:t>
      </w:r>
    </w:p>
    <w:p w:rsidR="0005318E" w:rsidRDefault="0005318E" w:rsidP="00B828C2">
      <w:pPr>
        <w:spacing w:before="120" w:after="0" w:line="360" w:lineRule="auto"/>
        <w:rPr>
          <w:rFonts w:asciiTheme="minorHAnsi" w:hAnsiTheme="minorHAnsi"/>
        </w:rPr>
      </w:pPr>
    </w:p>
    <w:p w:rsidR="0005318E" w:rsidRPr="00781A3E" w:rsidRDefault="0005318E" w:rsidP="0005318E">
      <w:pPr>
        <w:rPr>
          <w:rFonts w:asciiTheme="minorHAnsi" w:hAnsiTheme="minorHAnsi"/>
          <w:b/>
        </w:rPr>
      </w:pPr>
      <w:r w:rsidRPr="00781A3E">
        <w:rPr>
          <w:rFonts w:asciiTheme="minorHAnsi" w:hAnsiTheme="minorHAnsi"/>
          <w:b/>
        </w:rPr>
        <w:t>Dati anagrafici del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6127"/>
      </w:tblGrid>
      <w:tr w:rsidR="0005318E" w:rsidTr="00EA4972">
        <w:tc>
          <w:tcPr>
            <w:tcW w:w="3794" w:type="dxa"/>
          </w:tcPr>
          <w:p w:rsidR="0005318E" w:rsidRDefault="0005318E" w:rsidP="00BA6C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6127" w:type="dxa"/>
          </w:tcPr>
          <w:p w:rsidR="0005318E" w:rsidRDefault="0005318E" w:rsidP="00EA4972">
            <w:pPr>
              <w:rPr>
                <w:rFonts w:asciiTheme="minorHAnsi" w:hAnsiTheme="minorHAnsi"/>
              </w:rPr>
            </w:pPr>
          </w:p>
        </w:tc>
      </w:tr>
      <w:tr w:rsidR="0005318E" w:rsidTr="00EA4972">
        <w:tc>
          <w:tcPr>
            <w:tcW w:w="3794" w:type="dxa"/>
          </w:tcPr>
          <w:p w:rsidR="0005318E" w:rsidRDefault="0005318E" w:rsidP="00BA6C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Cognome</w:t>
            </w:r>
          </w:p>
        </w:tc>
        <w:tc>
          <w:tcPr>
            <w:tcW w:w="6127" w:type="dxa"/>
          </w:tcPr>
          <w:p w:rsidR="0005318E" w:rsidRDefault="0005318E" w:rsidP="00EA4972">
            <w:pPr>
              <w:rPr>
                <w:rFonts w:asciiTheme="minorHAnsi" w:hAnsiTheme="minorHAnsi"/>
              </w:rPr>
            </w:pPr>
          </w:p>
        </w:tc>
      </w:tr>
      <w:tr w:rsidR="0005318E" w:rsidTr="00EA4972">
        <w:tc>
          <w:tcPr>
            <w:tcW w:w="3794" w:type="dxa"/>
          </w:tcPr>
          <w:p w:rsidR="0005318E" w:rsidRDefault="0005318E" w:rsidP="00BA6C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Luogo di nascita</w:t>
            </w:r>
          </w:p>
        </w:tc>
        <w:tc>
          <w:tcPr>
            <w:tcW w:w="6127" w:type="dxa"/>
          </w:tcPr>
          <w:p w:rsidR="0005318E" w:rsidRDefault="0005318E" w:rsidP="00EA4972">
            <w:pPr>
              <w:rPr>
                <w:rFonts w:asciiTheme="minorHAnsi" w:hAnsiTheme="minorHAnsi"/>
              </w:rPr>
            </w:pPr>
          </w:p>
        </w:tc>
      </w:tr>
      <w:tr w:rsidR="0005318E" w:rsidTr="00EA4972">
        <w:tc>
          <w:tcPr>
            <w:tcW w:w="3794" w:type="dxa"/>
          </w:tcPr>
          <w:p w:rsidR="0005318E" w:rsidRDefault="0005318E" w:rsidP="00BA6C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di nascita</w:t>
            </w:r>
          </w:p>
        </w:tc>
        <w:tc>
          <w:tcPr>
            <w:tcW w:w="6127" w:type="dxa"/>
          </w:tcPr>
          <w:p w:rsidR="0005318E" w:rsidRDefault="0005318E" w:rsidP="00EA4972">
            <w:pPr>
              <w:rPr>
                <w:rFonts w:asciiTheme="minorHAnsi" w:hAnsiTheme="minorHAnsi"/>
              </w:rPr>
            </w:pPr>
          </w:p>
        </w:tc>
      </w:tr>
    </w:tbl>
    <w:p w:rsidR="0005318E" w:rsidRPr="00781A3E" w:rsidRDefault="0005318E" w:rsidP="0005318E">
      <w:pPr>
        <w:spacing w:before="200"/>
        <w:rPr>
          <w:rFonts w:asciiTheme="minorHAnsi" w:hAnsiTheme="minorHAnsi"/>
          <w:b/>
        </w:rPr>
      </w:pPr>
      <w:r w:rsidRPr="00781A3E">
        <w:rPr>
          <w:rFonts w:asciiTheme="minorHAnsi" w:hAnsiTheme="minorHAnsi"/>
          <w:b/>
        </w:rPr>
        <w:t>Residenza del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6127"/>
      </w:tblGrid>
      <w:tr w:rsidR="0005318E" w:rsidTr="00EA4972">
        <w:trPr>
          <w:trHeight w:val="520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Indirizzo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  <w:tr w:rsidR="0005318E" w:rsidTr="00EA4972">
        <w:trPr>
          <w:trHeight w:val="428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  <w:tr w:rsidR="0005318E" w:rsidTr="00EA4972">
        <w:trPr>
          <w:trHeight w:val="549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Comune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  <w:tr w:rsidR="0005318E" w:rsidTr="00EA4972">
        <w:trPr>
          <w:trHeight w:val="415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Provincia o Stato estero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05318E" w:rsidRPr="00781A3E" w:rsidRDefault="0005318E" w:rsidP="0005318E">
      <w:pPr>
        <w:spacing w:before="200"/>
        <w:rPr>
          <w:rFonts w:asciiTheme="minorHAnsi" w:hAnsiTheme="minorHAnsi"/>
          <w:b/>
        </w:rPr>
      </w:pPr>
      <w:r w:rsidRPr="00781A3E">
        <w:rPr>
          <w:rFonts w:asciiTheme="minorHAnsi" w:hAnsiTheme="minorHAnsi"/>
          <w:b/>
        </w:rPr>
        <w:t>Qualificazione del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72"/>
        <w:gridCol w:w="1449"/>
      </w:tblGrid>
      <w:tr w:rsidR="0005318E" w:rsidRPr="00283FEE" w:rsidTr="00EA4972">
        <w:trPr>
          <w:trHeight w:val="480"/>
        </w:trPr>
        <w:tc>
          <w:tcPr>
            <w:tcW w:w="8472" w:type="dxa"/>
            <w:vAlign w:val="center"/>
          </w:tcPr>
          <w:p w:rsidR="0005318E" w:rsidRPr="00283FE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Pr="00283FEE">
              <w:rPr>
                <w:rFonts w:asciiTheme="minorHAnsi" w:hAnsiTheme="minorHAnsi"/>
              </w:rPr>
              <w:t xml:space="preserve">iretto interessato </w:t>
            </w:r>
          </w:p>
        </w:tc>
        <w:tc>
          <w:tcPr>
            <w:tcW w:w="1449" w:type="dxa"/>
            <w:vAlign w:val="center"/>
          </w:tcPr>
          <w:p w:rsidR="0005318E" w:rsidRPr="00283FEE" w:rsidRDefault="0005318E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 w:rsidRPr="00283FEE">
              <w:rPr>
                <w:rFonts w:asciiTheme="minorHAnsi" w:hAnsiTheme="minorHAnsi"/>
              </w:rPr>
              <w:sym w:font="Symbol" w:char="F07F"/>
            </w:r>
          </w:p>
        </w:tc>
      </w:tr>
      <w:tr w:rsidR="0005318E" w:rsidRPr="00283FEE" w:rsidTr="00EA4972">
        <w:trPr>
          <w:trHeight w:val="583"/>
        </w:trPr>
        <w:tc>
          <w:tcPr>
            <w:tcW w:w="8472" w:type="dxa"/>
            <w:vAlign w:val="center"/>
          </w:tcPr>
          <w:p w:rsidR="0005318E" w:rsidRPr="00283FE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Pr="00283FEE">
              <w:rPr>
                <w:rFonts w:asciiTheme="minorHAnsi" w:hAnsiTheme="minorHAnsi"/>
              </w:rPr>
              <w:t xml:space="preserve">egale rappresentante </w:t>
            </w:r>
            <w:r>
              <w:rPr>
                <w:rFonts w:asciiTheme="minorHAnsi" w:hAnsiTheme="minorHAnsi"/>
              </w:rPr>
              <w:t>(i</w:t>
            </w:r>
            <w:r w:rsidRPr="006B7049">
              <w:rPr>
                <w:rFonts w:asciiTheme="minorHAnsi" w:hAnsiTheme="minorHAnsi"/>
              </w:rPr>
              <w:t xml:space="preserve">n tal caso è necessario produrre documentazione </w:t>
            </w:r>
            <w:r>
              <w:rPr>
                <w:rFonts w:asciiTheme="minorHAnsi" w:hAnsiTheme="minorHAnsi"/>
              </w:rPr>
              <w:t>comprovante la legale rappresentanza</w:t>
            </w:r>
            <w:proofErr w:type="gramStart"/>
            <w:r>
              <w:rPr>
                <w:rFonts w:asciiTheme="minorHAnsi" w:hAnsiTheme="minorHAnsi"/>
              </w:rPr>
              <w:t>)</w:t>
            </w:r>
            <w:proofErr w:type="gramEnd"/>
          </w:p>
        </w:tc>
        <w:tc>
          <w:tcPr>
            <w:tcW w:w="1449" w:type="dxa"/>
            <w:vAlign w:val="center"/>
          </w:tcPr>
          <w:p w:rsidR="0005318E" w:rsidRPr="00283FEE" w:rsidRDefault="0005318E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 w:rsidRPr="00283FEE">
              <w:rPr>
                <w:rFonts w:asciiTheme="minorHAnsi" w:hAnsiTheme="minorHAnsi"/>
              </w:rPr>
              <w:sym w:font="Symbol" w:char="F07F"/>
            </w:r>
          </w:p>
        </w:tc>
      </w:tr>
      <w:tr w:rsidR="0005318E" w:rsidRPr="00283FEE" w:rsidTr="00EA4972">
        <w:trPr>
          <w:trHeight w:val="554"/>
        </w:trPr>
        <w:tc>
          <w:tcPr>
            <w:tcW w:w="8472" w:type="dxa"/>
            <w:vAlign w:val="center"/>
          </w:tcPr>
          <w:p w:rsidR="0005318E" w:rsidRPr="00283FE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Delegato</w:t>
            </w:r>
            <w:r>
              <w:t xml:space="preserve"> (i</w:t>
            </w:r>
            <w:r w:rsidRPr="006B7049">
              <w:rPr>
                <w:rFonts w:asciiTheme="minorHAnsi" w:hAnsiTheme="minorHAnsi"/>
              </w:rPr>
              <w:t xml:space="preserve">n tal caso è necessario produrre </w:t>
            </w:r>
            <w:r>
              <w:rPr>
                <w:rFonts w:asciiTheme="minorHAnsi" w:hAnsiTheme="minorHAnsi"/>
              </w:rPr>
              <w:t xml:space="preserve">la </w:t>
            </w:r>
            <w:r w:rsidRPr="006B7049">
              <w:rPr>
                <w:rFonts w:asciiTheme="minorHAnsi" w:hAnsiTheme="minorHAnsi"/>
              </w:rPr>
              <w:t>delega accompagnata dal document</w:t>
            </w:r>
            <w:r>
              <w:rPr>
                <w:rFonts w:asciiTheme="minorHAnsi" w:hAnsiTheme="minorHAnsi"/>
              </w:rPr>
              <w:t>o</w:t>
            </w:r>
            <w:r w:rsidRPr="006B7049">
              <w:rPr>
                <w:rFonts w:asciiTheme="minorHAnsi" w:hAnsiTheme="minorHAnsi"/>
              </w:rPr>
              <w:t xml:space="preserve"> </w:t>
            </w:r>
            <w:proofErr w:type="gramStart"/>
            <w:r w:rsidRPr="006B7049">
              <w:rPr>
                <w:rFonts w:asciiTheme="minorHAnsi" w:hAnsiTheme="minorHAnsi"/>
              </w:rPr>
              <w:t xml:space="preserve">di </w:t>
            </w:r>
            <w:proofErr w:type="gramEnd"/>
            <w:r w:rsidRPr="006B7049">
              <w:rPr>
                <w:rFonts w:asciiTheme="minorHAnsi" w:hAnsiTheme="minorHAnsi"/>
              </w:rPr>
              <w:t>identità del delegante</w:t>
            </w:r>
            <w:r>
              <w:rPr>
                <w:rFonts w:asciiTheme="minorHAnsi" w:hAnsiTheme="minorHAnsi"/>
              </w:rPr>
              <w:t>)</w:t>
            </w:r>
            <w:r w:rsidRPr="006B704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05318E" w:rsidRPr="00283FEE" w:rsidRDefault="0005318E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 w:rsidRPr="00283F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05318E" w:rsidRPr="00781A3E" w:rsidRDefault="0005318E" w:rsidP="0005318E">
      <w:pPr>
        <w:spacing w:before="200"/>
        <w:rPr>
          <w:rFonts w:asciiTheme="minorHAnsi" w:hAnsiTheme="minorHAnsi"/>
          <w:b/>
        </w:rPr>
      </w:pPr>
      <w:r w:rsidRPr="00781A3E">
        <w:rPr>
          <w:rFonts w:asciiTheme="minorHAnsi" w:hAnsiTheme="minorHAnsi"/>
          <w:b/>
        </w:rPr>
        <w:t>Informazioni di contatto (recapiti del richiedente</w:t>
      </w:r>
      <w:proofErr w:type="gramStart"/>
      <w:r w:rsidRPr="00781A3E">
        <w:rPr>
          <w:rFonts w:asciiTheme="minorHAnsi" w:hAnsiTheme="minorHAnsi"/>
          <w:b/>
        </w:rPr>
        <w:t>)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6127"/>
      </w:tblGrid>
      <w:tr w:rsidR="0005318E" w:rsidTr="00EA4972">
        <w:trPr>
          <w:trHeight w:val="521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Indirizzo e-mail 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  <w:tr w:rsidR="0005318E" w:rsidTr="00EA4972">
        <w:trPr>
          <w:trHeight w:val="557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Indirizzo di Posta Elettronica Certificata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  <w:tr w:rsidR="0005318E" w:rsidTr="00EA4972">
        <w:trPr>
          <w:trHeight w:val="564"/>
        </w:trPr>
        <w:tc>
          <w:tcPr>
            <w:tcW w:w="3794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Domicilio (se diverso dalla residenza)</w:t>
            </w:r>
          </w:p>
        </w:tc>
        <w:tc>
          <w:tcPr>
            <w:tcW w:w="6127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05318E" w:rsidRDefault="0005318E" w:rsidP="0005318E">
      <w:pPr>
        <w:spacing w:before="200"/>
        <w:rPr>
          <w:rFonts w:asciiTheme="minorHAnsi" w:hAnsiTheme="minorHAnsi"/>
          <w:b/>
        </w:rPr>
      </w:pPr>
    </w:p>
    <w:p w:rsidR="0005318E" w:rsidRDefault="0005318E" w:rsidP="0005318E">
      <w:pPr>
        <w:spacing w:before="200"/>
        <w:rPr>
          <w:rFonts w:asciiTheme="minorHAnsi" w:hAnsiTheme="minorHAnsi"/>
          <w:b/>
        </w:rPr>
      </w:pPr>
    </w:p>
    <w:p w:rsidR="0005318E" w:rsidRDefault="0005318E" w:rsidP="0005318E">
      <w:pPr>
        <w:spacing w:before="200"/>
        <w:rPr>
          <w:rFonts w:asciiTheme="minorHAnsi" w:hAnsiTheme="minorHAnsi"/>
          <w:b/>
        </w:rPr>
      </w:pPr>
      <w:r w:rsidRPr="00781A3E">
        <w:rPr>
          <w:rFonts w:asciiTheme="minorHAnsi" w:hAnsiTheme="minorHAnsi"/>
          <w:b/>
        </w:rPr>
        <w:lastRenderedPageBreak/>
        <w:t xml:space="preserve">Oggetto </w:t>
      </w:r>
      <w:r w:rsidR="008C5DD8">
        <w:rPr>
          <w:rFonts w:asciiTheme="minorHAnsi" w:hAnsiTheme="minorHAnsi"/>
          <w:b/>
        </w:rPr>
        <w:t>del riesame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72"/>
        <w:gridCol w:w="1449"/>
      </w:tblGrid>
      <w:tr w:rsidR="008C5DD8" w:rsidTr="0071266F">
        <w:trPr>
          <w:trHeight w:val="480"/>
        </w:trPr>
        <w:tc>
          <w:tcPr>
            <w:tcW w:w="9921" w:type="dxa"/>
            <w:gridSpan w:val="2"/>
            <w:vAlign w:val="center"/>
          </w:tcPr>
          <w:p w:rsidR="008C5DD8" w:rsidRDefault="008C5DD8" w:rsidP="008C5DD8">
            <w:pPr>
              <w:spacing w:after="0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Richiesta di accesso ai dati, documenti o informazioni non oggetto di pubblicazione obbligatoria di data _____________________ indirizzata a</w:t>
            </w:r>
            <w:proofErr w:type="gramEnd"/>
            <w:r>
              <w:rPr>
                <w:rFonts w:asciiTheme="minorHAnsi" w:hAnsiTheme="minorHAnsi"/>
              </w:rPr>
              <w:t xml:space="preserve"> _________________________________</w:t>
            </w:r>
          </w:p>
        </w:tc>
      </w:tr>
      <w:tr w:rsidR="008C5DD8" w:rsidTr="00EA4972">
        <w:trPr>
          <w:trHeight w:val="583"/>
        </w:trPr>
        <w:tc>
          <w:tcPr>
            <w:tcW w:w="8472" w:type="dxa"/>
            <w:vAlign w:val="center"/>
          </w:tcPr>
          <w:p w:rsidR="008C5DD8" w:rsidRPr="008C5DD8" w:rsidRDefault="008C5DD8" w:rsidP="00EA4972">
            <w:pPr>
              <w:spacing w:after="0"/>
              <w:rPr>
                <w:rFonts w:asciiTheme="minorHAnsi" w:hAnsiTheme="minorHAnsi"/>
              </w:rPr>
            </w:pPr>
            <w:r w:rsidRPr="008C5DD8">
              <w:rPr>
                <w:rFonts w:asciiTheme="minorHAnsi" w:hAnsiTheme="minorHAnsi"/>
              </w:rPr>
              <w:t xml:space="preserve">Rimasta </w:t>
            </w:r>
            <w:r>
              <w:rPr>
                <w:rFonts w:asciiTheme="minorHAnsi" w:hAnsiTheme="minorHAnsi"/>
              </w:rPr>
              <w:t xml:space="preserve">priva di riscontro </w:t>
            </w:r>
          </w:p>
        </w:tc>
        <w:tc>
          <w:tcPr>
            <w:tcW w:w="1449" w:type="dxa"/>
            <w:vAlign w:val="center"/>
          </w:tcPr>
          <w:p w:rsidR="008C5DD8" w:rsidRDefault="008C5DD8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8C5DD8" w:rsidTr="00EA4972">
        <w:trPr>
          <w:trHeight w:val="843"/>
        </w:trPr>
        <w:tc>
          <w:tcPr>
            <w:tcW w:w="8472" w:type="dxa"/>
            <w:vAlign w:val="center"/>
          </w:tcPr>
          <w:p w:rsidR="008C5DD8" w:rsidRDefault="008C5DD8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Rifiutata totalmente o parzialmente (comunicazione del ___________________, </w:t>
            </w:r>
            <w:proofErr w:type="gramStart"/>
            <w:r>
              <w:rPr>
                <w:rFonts w:asciiTheme="minorHAnsi" w:hAnsiTheme="minorHAnsi"/>
              </w:rPr>
              <w:t>prot.</w:t>
            </w:r>
            <w:proofErr w:type="gramEnd"/>
            <w:r>
              <w:rPr>
                <w:rFonts w:asciiTheme="minorHAnsi" w:hAnsiTheme="minorHAnsi"/>
              </w:rPr>
              <w:t xml:space="preserve"> n.________)</w:t>
            </w:r>
          </w:p>
        </w:tc>
        <w:tc>
          <w:tcPr>
            <w:tcW w:w="1449" w:type="dxa"/>
            <w:vAlign w:val="center"/>
          </w:tcPr>
          <w:p w:rsidR="008C5DD8" w:rsidRDefault="008C5DD8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</w:tbl>
    <w:p w:rsidR="0005318E" w:rsidRPr="00781A3E" w:rsidRDefault="0005318E" w:rsidP="0005318E">
      <w:pPr>
        <w:spacing w:before="200"/>
        <w:rPr>
          <w:rFonts w:asciiTheme="minorHAnsi" w:hAnsiTheme="minorHAnsi"/>
          <w:b/>
        </w:rPr>
      </w:pPr>
      <w:proofErr w:type="gramStart"/>
      <w:r w:rsidRPr="00781A3E">
        <w:rPr>
          <w:rFonts w:asciiTheme="minorHAnsi" w:hAnsiTheme="minorHAnsi"/>
          <w:b/>
        </w:rPr>
        <w:t>Modalità</w:t>
      </w:r>
      <w:proofErr w:type="gramEnd"/>
      <w:r w:rsidRPr="00781A3E">
        <w:rPr>
          <w:rFonts w:asciiTheme="minorHAnsi" w:hAnsiTheme="minorHAnsi"/>
          <w:b/>
        </w:rPr>
        <w:t xml:space="preserve"> di risposta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72"/>
        <w:gridCol w:w="1449"/>
      </w:tblGrid>
      <w:tr w:rsidR="0005318E" w:rsidTr="00EA4972">
        <w:trPr>
          <w:trHeight w:val="480"/>
        </w:trPr>
        <w:tc>
          <w:tcPr>
            <w:tcW w:w="8472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mezzo e-mail all’indirizzo fornito nelle informazioni di </w:t>
            </w:r>
            <w:proofErr w:type="gramStart"/>
            <w:r>
              <w:rPr>
                <w:rFonts w:asciiTheme="minorHAnsi" w:hAnsiTheme="minorHAnsi"/>
              </w:rPr>
              <w:t>contatto</w:t>
            </w:r>
            <w:proofErr w:type="gramEnd"/>
          </w:p>
        </w:tc>
        <w:tc>
          <w:tcPr>
            <w:tcW w:w="1449" w:type="dxa"/>
            <w:vAlign w:val="center"/>
          </w:tcPr>
          <w:p w:rsidR="0005318E" w:rsidRDefault="0005318E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05318E" w:rsidTr="00EA4972">
        <w:trPr>
          <w:trHeight w:val="583"/>
        </w:trPr>
        <w:tc>
          <w:tcPr>
            <w:tcW w:w="8472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</w:t>
            </w:r>
            <w:proofErr w:type="gramStart"/>
            <w:r>
              <w:rPr>
                <w:rFonts w:asciiTheme="minorHAnsi" w:hAnsiTheme="minorHAnsi"/>
              </w:rPr>
              <w:t>mezzo Posta Elettronica Certificata</w:t>
            </w:r>
            <w:proofErr w:type="gramEnd"/>
            <w:r>
              <w:rPr>
                <w:rFonts w:asciiTheme="minorHAnsi" w:hAnsiTheme="minorHAnsi"/>
              </w:rPr>
              <w:t xml:space="preserve"> all’indirizzo fornito nelle informazioni di contatto</w:t>
            </w:r>
          </w:p>
        </w:tc>
        <w:tc>
          <w:tcPr>
            <w:tcW w:w="1449" w:type="dxa"/>
            <w:vAlign w:val="center"/>
          </w:tcPr>
          <w:p w:rsidR="0005318E" w:rsidRDefault="0005318E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05318E" w:rsidTr="00EA4972">
        <w:trPr>
          <w:trHeight w:val="843"/>
        </w:trPr>
        <w:tc>
          <w:tcPr>
            <w:tcW w:w="8472" w:type="dxa"/>
            <w:vAlign w:val="center"/>
          </w:tcPr>
          <w:p w:rsidR="0005318E" w:rsidRDefault="0005318E" w:rsidP="00EA4972">
            <w:pPr>
              <w:spacing w:after="0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A mezzo servizio postale all’indirizzo fornito di residenza o di domicilio (se diverso dalla residenza)</w:t>
            </w:r>
            <w:proofErr w:type="gramEnd"/>
          </w:p>
        </w:tc>
        <w:tc>
          <w:tcPr>
            <w:tcW w:w="1449" w:type="dxa"/>
            <w:vAlign w:val="center"/>
          </w:tcPr>
          <w:p w:rsidR="0005318E" w:rsidRDefault="0005318E" w:rsidP="00EA4972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</w:tbl>
    <w:p w:rsidR="008C5DD8" w:rsidRDefault="008C5DD8" w:rsidP="0005318E">
      <w:pPr>
        <w:rPr>
          <w:rFonts w:asciiTheme="minorHAnsi" w:hAnsiTheme="minorHAnsi"/>
          <w:b/>
        </w:rPr>
      </w:pPr>
    </w:p>
    <w:p w:rsidR="0005318E" w:rsidRPr="00B828C2" w:rsidRDefault="0005318E" w:rsidP="0005318E">
      <w:pPr>
        <w:rPr>
          <w:rFonts w:asciiTheme="minorHAnsi" w:hAnsiTheme="minorHAnsi"/>
        </w:rPr>
      </w:pPr>
      <w:r w:rsidRPr="00B828C2">
        <w:rPr>
          <w:rFonts w:asciiTheme="minorHAnsi" w:hAnsiTheme="minorHAnsi"/>
          <w:b/>
        </w:rPr>
        <w:t>Allega</w:t>
      </w:r>
      <w:r>
        <w:rPr>
          <w:rFonts w:asciiTheme="minorHAnsi" w:hAnsiTheme="minorHAnsi"/>
          <w:b/>
        </w:rPr>
        <w:t>re</w:t>
      </w:r>
      <w:r w:rsidRPr="00B828C2">
        <w:rPr>
          <w:rFonts w:asciiTheme="minorHAnsi" w:hAnsiTheme="minorHAnsi"/>
          <w:b/>
        </w:rPr>
        <w:t xml:space="preserve"> alla presente copia del documento </w:t>
      </w:r>
      <w:proofErr w:type="gramStart"/>
      <w:r w:rsidRPr="00B828C2">
        <w:rPr>
          <w:rFonts w:asciiTheme="minorHAnsi" w:hAnsiTheme="minorHAnsi"/>
          <w:b/>
        </w:rPr>
        <w:t xml:space="preserve">di </w:t>
      </w:r>
      <w:proofErr w:type="gramEnd"/>
      <w:r w:rsidRPr="00B828C2">
        <w:rPr>
          <w:rFonts w:asciiTheme="minorHAnsi" w:hAnsiTheme="minorHAnsi"/>
          <w:b/>
        </w:rPr>
        <w:t>identità</w:t>
      </w:r>
      <w:r w:rsidRPr="00B828C2">
        <w:rPr>
          <w:rFonts w:asciiTheme="minorHAnsi" w:hAnsiTheme="minorHAnsi"/>
        </w:rPr>
        <w:t>(</w:t>
      </w:r>
      <w:r w:rsidRPr="00B828C2">
        <w:rPr>
          <w:rStyle w:val="Rimandonotaapidipagina"/>
          <w:rFonts w:asciiTheme="minorHAnsi" w:hAnsiTheme="minorHAnsi"/>
        </w:rPr>
        <w:footnoteReference w:id="1"/>
      </w:r>
      <w:proofErr w:type="gramStart"/>
      <w:r w:rsidRPr="00B828C2">
        <w:rPr>
          <w:rFonts w:asciiTheme="minorHAnsi" w:hAnsiTheme="minorHAnsi"/>
        </w:rPr>
        <w:t>).</w:t>
      </w:r>
      <w:proofErr w:type="gramEnd"/>
      <w:r w:rsidRPr="00B828C2">
        <w:rPr>
          <w:rFonts w:asciiTheme="minorHAnsi" w:hAnsiTheme="minorHAnsi"/>
        </w:rPr>
        <w:t xml:space="preserve"> </w:t>
      </w:r>
    </w:p>
    <w:p w:rsidR="0005318E" w:rsidRDefault="0005318E" w:rsidP="0005318E">
      <w:pPr>
        <w:rPr>
          <w:rFonts w:asciiTheme="minorHAnsi" w:hAnsiTheme="minorHAnsi"/>
          <w:b/>
        </w:rPr>
      </w:pPr>
    </w:p>
    <w:p w:rsidR="0005318E" w:rsidRPr="00B828C2" w:rsidRDefault="0005318E" w:rsidP="0005318E">
      <w:pPr>
        <w:spacing w:before="120" w:after="0" w:line="240" w:lineRule="auto"/>
        <w:rPr>
          <w:rFonts w:asciiTheme="minorHAnsi" w:hAnsiTheme="minorHAnsi"/>
        </w:rPr>
      </w:pPr>
      <w:r w:rsidRPr="00B828C2">
        <w:rPr>
          <w:rFonts w:asciiTheme="minorHAnsi" w:hAnsiTheme="minorHAnsi"/>
        </w:rPr>
        <w:t>Luogo e data ………………………………………</w:t>
      </w:r>
    </w:p>
    <w:p w:rsidR="0005318E" w:rsidRDefault="0005318E" w:rsidP="0005318E">
      <w:pPr>
        <w:tabs>
          <w:tab w:val="left" w:pos="4962"/>
        </w:tabs>
        <w:ind w:firstLine="6096"/>
        <w:rPr>
          <w:rFonts w:asciiTheme="minorHAnsi" w:hAnsiTheme="minorHAnsi"/>
        </w:rPr>
      </w:pPr>
      <w:r w:rsidRPr="00B828C2">
        <w:rPr>
          <w:rFonts w:asciiTheme="minorHAnsi" w:hAnsiTheme="minorHAnsi"/>
        </w:rPr>
        <w:t>IL RICHIEDENTE</w:t>
      </w: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 w:rsidP="0005318E">
      <w:pPr>
        <w:tabs>
          <w:tab w:val="left" w:pos="4962"/>
        </w:tabs>
        <w:ind w:firstLine="6096"/>
        <w:rPr>
          <w:rFonts w:asciiTheme="minorHAnsi" w:hAnsiTheme="minorHAnsi"/>
        </w:rPr>
      </w:pPr>
    </w:p>
    <w:p w:rsidR="006B4E6F" w:rsidRDefault="006B4E6F">
      <w:pPr>
        <w:spacing w:after="0" w:line="240" w:lineRule="auto"/>
        <w:rPr>
          <w:rFonts w:asciiTheme="minorHAnsi" w:hAnsiTheme="minorHAnsi"/>
          <w:b/>
          <w:sz w:val="24"/>
          <w:szCs w:val="20"/>
        </w:rPr>
      </w:pPr>
      <w:r>
        <w:rPr>
          <w:rFonts w:asciiTheme="minorHAnsi" w:hAnsiTheme="minorHAnsi"/>
          <w:b/>
          <w:sz w:val="24"/>
          <w:szCs w:val="20"/>
        </w:rPr>
        <w:br w:type="page"/>
      </w:r>
    </w:p>
    <w:p w:rsidR="0005318E" w:rsidRPr="007A3A12" w:rsidRDefault="0005318E" w:rsidP="0005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4"/>
          <w:szCs w:val="20"/>
        </w:rPr>
      </w:pPr>
      <w:r w:rsidRPr="007A3A12">
        <w:rPr>
          <w:rFonts w:asciiTheme="minorHAnsi" w:hAnsiTheme="minorHAnsi"/>
          <w:b/>
          <w:sz w:val="24"/>
          <w:szCs w:val="20"/>
        </w:rPr>
        <w:lastRenderedPageBreak/>
        <w:t xml:space="preserve">Informativa sul trattamento dei dati personali forniti con la </w:t>
      </w:r>
      <w:proofErr w:type="gramStart"/>
      <w:r w:rsidRPr="007A3A12">
        <w:rPr>
          <w:rFonts w:asciiTheme="minorHAnsi" w:hAnsiTheme="minorHAnsi"/>
          <w:b/>
          <w:sz w:val="24"/>
          <w:szCs w:val="20"/>
        </w:rPr>
        <w:t>richiesta</w:t>
      </w:r>
      <w:proofErr w:type="gramEnd"/>
      <w:r w:rsidRPr="007A3A12">
        <w:rPr>
          <w:rFonts w:asciiTheme="minorHAnsi" w:hAnsiTheme="minorHAnsi"/>
          <w:b/>
          <w:sz w:val="24"/>
          <w:szCs w:val="20"/>
        </w:rPr>
        <w:t xml:space="preserve"> </w:t>
      </w:r>
    </w:p>
    <w:p w:rsidR="006B4E6F" w:rsidRPr="007A3A12" w:rsidRDefault="006B4E6F" w:rsidP="006B4E6F">
      <w:pPr>
        <w:spacing w:before="120" w:after="0" w:line="240" w:lineRule="auto"/>
        <w:jc w:val="both"/>
        <w:rPr>
          <w:rFonts w:asciiTheme="minorHAnsi" w:hAnsiTheme="minorHAnsi"/>
          <w:szCs w:val="20"/>
        </w:rPr>
      </w:pPr>
      <w:r w:rsidRPr="007A3A12">
        <w:rPr>
          <w:rFonts w:asciiTheme="minorHAnsi" w:hAnsiTheme="minorHAnsi"/>
          <w:szCs w:val="20"/>
        </w:rPr>
        <w:t xml:space="preserve">Ai sensi dell’art. 13 del Codice in materia di protezione dei dati personali (D. Lgs. 30 giugno 2003, n. 196), </w:t>
      </w:r>
      <w:proofErr w:type="gramStart"/>
      <w:r w:rsidRPr="007A3A12">
        <w:rPr>
          <w:rFonts w:asciiTheme="minorHAnsi" w:hAnsiTheme="minorHAnsi"/>
          <w:szCs w:val="20"/>
        </w:rPr>
        <w:t xml:space="preserve">si </w:t>
      </w:r>
      <w:proofErr w:type="gramEnd"/>
      <w:r w:rsidRPr="007A3A12">
        <w:rPr>
          <w:rFonts w:asciiTheme="minorHAnsi" w:hAnsiTheme="minorHAnsi"/>
          <w:szCs w:val="20"/>
        </w:rPr>
        <w:t xml:space="preserve">informa il richiedente che il trattamento dei dati forniti attraverso la compilazione del presente modulo è finalizzato unicamente a dare seguito all’istanza di </w:t>
      </w:r>
      <w:r w:rsidR="004C56F4">
        <w:rPr>
          <w:rFonts w:asciiTheme="minorHAnsi" w:hAnsiTheme="minorHAnsi"/>
          <w:szCs w:val="20"/>
        </w:rPr>
        <w:t>riesame</w:t>
      </w:r>
      <w:r w:rsidRPr="007A3A12">
        <w:rPr>
          <w:rFonts w:asciiTheme="minorHAnsi" w:hAnsiTheme="minorHAnsi"/>
          <w:szCs w:val="20"/>
        </w:rPr>
        <w:t xml:space="preserve"> presentata e avverrà a cura del </w:t>
      </w:r>
      <w:r>
        <w:rPr>
          <w:rFonts w:asciiTheme="minorHAnsi" w:hAnsiTheme="minorHAnsi"/>
          <w:szCs w:val="20"/>
        </w:rPr>
        <w:t xml:space="preserve">Responsabile della prevenzione della corruzione e della  trasparenza e del </w:t>
      </w:r>
      <w:r w:rsidRPr="007A3A12">
        <w:rPr>
          <w:rFonts w:asciiTheme="minorHAnsi" w:hAnsiTheme="minorHAnsi"/>
          <w:szCs w:val="20"/>
        </w:rPr>
        <w:t>personale di AREA Science Park assegnato all’Ufficio Protocollo,</w:t>
      </w:r>
      <w:r>
        <w:rPr>
          <w:rFonts w:asciiTheme="minorHAnsi" w:hAnsiTheme="minorHAnsi"/>
          <w:szCs w:val="20"/>
        </w:rPr>
        <w:t xml:space="preserve"> e </w:t>
      </w:r>
      <w:r w:rsidRPr="007A3A12">
        <w:rPr>
          <w:rFonts w:asciiTheme="minorHAnsi" w:hAnsiTheme="minorHAnsi"/>
          <w:szCs w:val="20"/>
        </w:rPr>
        <w:t xml:space="preserve">agli altri Uffici coinvolti nell’istruttoria e nell’evasione della richiesta di </w:t>
      </w:r>
      <w:r w:rsidR="004C56F4">
        <w:rPr>
          <w:rFonts w:asciiTheme="minorHAnsi" w:hAnsiTheme="minorHAnsi"/>
          <w:szCs w:val="20"/>
        </w:rPr>
        <w:t>riesame</w:t>
      </w:r>
      <w:r w:rsidRPr="007A3A12">
        <w:rPr>
          <w:rFonts w:asciiTheme="minorHAnsi" w:hAnsiTheme="minorHAnsi"/>
          <w:szCs w:val="20"/>
        </w:rPr>
        <w:t>, con l’utilizzo di procedure anche informatizzate.</w:t>
      </w:r>
      <w:r w:rsidR="004C56F4" w:rsidRPr="004C56F4">
        <w:rPr>
          <w:rFonts w:asciiTheme="minorHAnsi" w:hAnsiTheme="minorHAnsi"/>
          <w:szCs w:val="20"/>
        </w:rPr>
        <w:t xml:space="preserve"> </w:t>
      </w:r>
      <w:r w:rsidR="004C56F4" w:rsidRPr="007A3A12">
        <w:rPr>
          <w:rFonts w:asciiTheme="minorHAnsi" w:hAnsiTheme="minorHAnsi"/>
          <w:szCs w:val="20"/>
        </w:rPr>
        <w:t xml:space="preserve">Ferme restando le comunicazioni effettuate per obblighi di legge o per ordine dell’Autorità, i dati potranno essere comunicati agli eventuali controinteressati, che dall’esercizio dell’accesso vedrebbero compromesso il loro diritto alla riservatezza. </w:t>
      </w:r>
      <w:r w:rsidRPr="007A3A12">
        <w:rPr>
          <w:rFonts w:asciiTheme="minorHAnsi" w:hAnsiTheme="minorHAnsi"/>
          <w:szCs w:val="20"/>
        </w:rPr>
        <w:t xml:space="preserve"> Informazioni relative</w:t>
      </w:r>
      <w:r w:rsidR="004C56F4">
        <w:rPr>
          <w:rFonts w:asciiTheme="minorHAnsi" w:hAnsiTheme="minorHAnsi"/>
          <w:szCs w:val="20"/>
        </w:rPr>
        <w:t xml:space="preserve"> alla richiesta di riesame</w:t>
      </w:r>
      <w:r w:rsidRPr="007A3A12">
        <w:rPr>
          <w:rFonts w:asciiTheme="minorHAnsi" w:hAnsiTheme="minorHAnsi"/>
          <w:szCs w:val="20"/>
        </w:rPr>
        <w:t xml:space="preserve">, che non consentano di identificare il richiedente, saranno rese note attraverso il Registro degli Accessi, pubblicato sul sito web istituzionale </w:t>
      </w:r>
      <w:r w:rsidR="00BA6CA6">
        <w:rPr>
          <w:rFonts w:asciiTheme="minorHAnsi" w:hAnsiTheme="minorHAnsi"/>
          <w:szCs w:val="20"/>
        </w:rPr>
        <w:t>di AREA Science Park</w:t>
      </w:r>
      <w:r w:rsidR="00BA6CA6" w:rsidRPr="007A3A12">
        <w:rPr>
          <w:rFonts w:asciiTheme="minorHAnsi" w:hAnsiTheme="minorHAnsi"/>
          <w:szCs w:val="20"/>
        </w:rPr>
        <w:t xml:space="preserve"> </w:t>
      </w:r>
      <w:bookmarkStart w:id="0" w:name="_GoBack"/>
      <w:bookmarkEnd w:id="0"/>
      <w:r w:rsidRPr="007A3A12">
        <w:rPr>
          <w:rFonts w:asciiTheme="minorHAnsi" w:hAnsiTheme="minorHAnsi"/>
          <w:szCs w:val="20"/>
        </w:rPr>
        <w:t xml:space="preserve">nella sezione “amministrazione trasparente/altri contenuti/accesso civico”. Il conferimento dei dati è facoltativo, ma la loro mancata indicazione comporta l’impossibilità di dare seguito alla richiesta di </w:t>
      </w:r>
      <w:r w:rsidR="004C56F4">
        <w:rPr>
          <w:rFonts w:asciiTheme="minorHAnsi" w:hAnsiTheme="minorHAnsi"/>
          <w:szCs w:val="20"/>
        </w:rPr>
        <w:t>riesame</w:t>
      </w:r>
      <w:r w:rsidRPr="007A3A12">
        <w:rPr>
          <w:rFonts w:asciiTheme="minorHAnsi" w:hAnsiTheme="minorHAnsi"/>
          <w:szCs w:val="20"/>
        </w:rPr>
        <w:t xml:space="preserve">. Agli interessati sono riconosciuti i diritti di cui all’art. 7 del D. Lgs. cit., in particolare, il diritto di accedere ai propri dati personali, di chiederne la rettifica, l’aggiornamento e la cancellazione, se incompleti, erronei o raccolti in violazione della legge, </w:t>
      </w:r>
      <w:proofErr w:type="gramStart"/>
      <w:r w:rsidRPr="007A3A12">
        <w:rPr>
          <w:rFonts w:asciiTheme="minorHAnsi" w:hAnsiTheme="minorHAnsi"/>
          <w:szCs w:val="20"/>
        </w:rPr>
        <w:t>nonché</w:t>
      </w:r>
      <w:proofErr w:type="gramEnd"/>
      <w:r w:rsidRPr="007A3A12">
        <w:rPr>
          <w:rFonts w:asciiTheme="minorHAnsi" w:hAnsiTheme="minorHAnsi"/>
          <w:szCs w:val="20"/>
        </w:rPr>
        <w:t xml:space="preserve"> di opporsi al loro trattamento per motivi legittimi, rivolgendo le relative richieste all’URP di AREA Science Park, titolare del trattamento, via e-mail all’indirizzo urp@areasciencepark.it o a mezzo servizio postale (Padriciano n. 99, 34149 Trieste). L’elenco aggiornato dei responsabili del trattamento è pubblicato nella sezione Privacy del sito istituzionale dell’Ente.</w:t>
      </w:r>
    </w:p>
    <w:p w:rsidR="0005318E" w:rsidRDefault="0005318E" w:rsidP="007E7A8A">
      <w:pPr>
        <w:spacing w:before="120" w:after="0" w:line="360" w:lineRule="auto"/>
        <w:jc w:val="center"/>
        <w:rPr>
          <w:rFonts w:asciiTheme="minorHAnsi" w:hAnsiTheme="minorHAnsi"/>
          <w:b/>
        </w:rPr>
      </w:pPr>
    </w:p>
    <w:p w:rsidR="00320772" w:rsidRPr="00B828C2" w:rsidRDefault="00320772" w:rsidP="00024286">
      <w:pPr>
        <w:spacing w:after="0"/>
        <w:rPr>
          <w:rFonts w:asciiTheme="minorHAnsi" w:hAnsiTheme="minorHAnsi" w:cs="Arial"/>
          <w:b/>
          <w:sz w:val="28"/>
          <w:szCs w:val="28"/>
        </w:rPr>
      </w:pPr>
    </w:p>
    <w:sectPr w:rsidR="00320772" w:rsidRPr="00B828C2" w:rsidSect="004153C0">
      <w:headerReference w:type="even" r:id="rId13"/>
      <w:headerReference w:type="first" r:id="rId14"/>
      <w:footerReference w:type="first" r:id="rId15"/>
      <w:pgSz w:w="11907" w:h="16840" w:code="9"/>
      <w:pgMar w:top="1985" w:right="992" w:bottom="1134" w:left="1134" w:header="709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41" w:rsidRDefault="00035241" w:rsidP="00EA00D8">
      <w:pPr>
        <w:spacing w:after="0" w:line="240" w:lineRule="auto"/>
      </w:pPr>
      <w:r>
        <w:separator/>
      </w:r>
    </w:p>
  </w:endnote>
  <w:endnote w:type="continuationSeparator" w:id="0">
    <w:p w:rsidR="00035241" w:rsidRDefault="00035241" w:rsidP="00EA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C2" w:rsidRPr="00B6466D" w:rsidRDefault="00A75FC2" w:rsidP="006F3A32">
    <w:pPr>
      <w:pStyle w:val="Pidipagina"/>
      <w:rPr>
        <w:rFonts w:ascii="Arial" w:hAnsi="Arial" w:cs="Arial"/>
        <w:sz w:val="18"/>
        <w:szCs w:val="18"/>
      </w:rPr>
    </w:pPr>
  </w:p>
  <w:p w:rsidR="00A75FC2" w:rsidRDefault="00A75FC2" w:rsidP="004153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41" w:rsidRDefault="00035241" w:rsidP="00EA00D8">
      <w:pPr>
        <w:spacing w:after="0" w:line="240" w:lineRule="auto"/>
      </w:pPr>
      <w:r>
        <w:separator/>
      </w:r>
    </w:p>
  </w:footnote>
  <w:footnote w:type="continuationSeparator" w:id="0">
    <w:p w:rsidR="00035241" w:rsidRDefault="00035241" w:rsidP="00EA00D8">
      <w:pPr>
        <w:spacing w:after="0" w:line="240" w:lineRule="auto"/>
      </w:pPr>
      <w:r>
        <w:continuationSeparator/>
      </w:r>
    </w:p>
  </w:footnote>
  <w:footnote w:id="1">
    <w:p w:rsidR="0005318E" w:rsidRPr="00B828C2" w:rsidRDefault="0005318E" w:rsidP="0005318E">
      <w:pPr>
        <w:pStyle w:val="Testonotaapidipagina"/>
        <w:jc w:val="both"/>
        <w:rPr>
          <w:rFonts w:asciiTheme="minorHAnsi" w:hAnsiTheme="minorHAnsi"/>
        </w:rPr>
      </w:pPr>
      <w:r w:rsidRPr="00B828C2">
        <w:rPr>
          <w:rStyle w:val="Rimandonotaapidipagina"/>
          <w:rFonts w:asciiTheme="minorHAnsi" w:hAnsiTheme="minorHAnsi"/>
        </w:rPr>
        <w:footnoteRef/>
      </w:r>
      <w:r w:rsidRPr="00B828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richiesta </w:t>
      </w:r>
      <w:r w:rsidRPr="00B828C2">
        <w:rPr>
          <w:rFonts w:asciiTheme="minorHAnsi" w:hAnsiTheme="minorHAnsi"/>
        </w:rPr>
        <w:t>deve essere sottoscritta alla presenza del dipendente addetto</w:t>
      </w:r>
      <w:r>
        <w:rPr>
          <w:rFonts w:asciiTheme="minorHAnsi" w:hAnsiTheme="minorHAnsi"/>
        </w:rPr>
        <w:t xml:space="preserve"> di AREA Science Park</w:t>
      </w:r>
      <w:r w:rsidRPr="00B828C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oppure</w:t>
      </w:r>
      <w:r w:rsidRPr="00B828C2">
        <w:rPr>
          <w:rFonts w:asciiTheme="minorHAnsi" w:hAnsiTheme="minorHAnsi"/>
        </w:rPr>
        <w:t xml:space="preserve"> sottoscritta e presentata unitamente a </w:t>
      </w:r>
      <w:r>
        <w:rPr>
          <w:rFonts w:asciiTheme="minorHAnsi" w:hAnsiTheme="minorHAnsi"/>
        </w:rPr>
        <w:t>copia</w:t>
      </w:r>
      <w:r w:rsidRPr="00B828C2">
        <w:rPr>
          <w:rFonts w:asciiTheme="minorHAnsi" w:hAnsiTheme="minorHAnsi"/>
        </w:rPr>
        <w:t xml:space="preserve"> di un documento d’identità del </w:t>
      </w:r>
      <w:r>
        <w:rPr>
          <w:rFonts w:asciiTheme="minorHAnsi" w:hAnsiTheme="minorHAnsi"/>
        </w:rPr>
        <w:t>richiedente</w:t>
      </w:r>
      <w:r w:rsidRPr="00B828C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La richiesta e la copia del documento</w:t>
      </w:r>
      <w:r w:rsidRPr="00B828C2">
        <w:rPr>
          <w:rFonts w:asciiTheme="minorHAnsi" w:hAnsiTheme="minorHAnsi"/>
        </w:rPr>
        <w:t xml:space="preserve"> possono es</w:t>
      </w:r>
      <w:r>
        <w:rPr>
          <w:rFonts w:asciiTheme="minorHAnsi" w:hAnsiTheme="minorHAnsi"/>
        </w:rPr>
        <w:t>sere inviate per via telematica. In questo caso non è necessario allegare copia del documento d’identità se la richiesta è sottoscritta digitalmente o con firma elettronica qualificata, se il richiedente è identificato attraverso lo SPID, la carta d’identità elettronica o la carta nazionale dei servizi, o se la richiesta è trasmessa mediante PEC.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D8" w:rsidRDefault="00EA00D8" w:rsidP="003C1F12">
    <w:pPr>
      <w:pStyle w:val="Intestazione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proofErr w:type="gramStart"/>
    <w:r>
      <w:rPr>
        <w:rFonts w:ascii="Cambria" w:hAnsi="Cambria"/>
      </w:rPr>
      <w:t>[Digitare</w:t>
    </w:r>
    <w:proofErr w:type="gramEnd"/>
    <w:r>
      <w:rPr>
        <w:rFonts w:ascii="Cambria" w:hAnsi="Cambria"/>
      </w:rPr>
      <w:t xml:space="preserve"> il titolo del documento]</w:t>
    </w:r>
  </w:p>
  <w:p w:rsidR="00EA00D8" w:rsidRDefault="00EA00D8" w:rsidP="003C1F12">
    <w:pPr>
      <w:pStyle w:val="Intestazione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proofErr w:type="gramStart"/>
    <w:r>
      <w:rPr>
        <w:rFonts w:ascii="Cambria" w:hAnsi="Cambria"/>
      </w:rPr>
      <w:t>[Digitare</w:t>
    </w:r>
    <w:proofErr w:type="gramEnd"/>
    <w:r>
      <w:rPr>
        <w:rFonts w:ascii="Cambria" w:hAnsi="Cambria"/>
      </w:rPr>
      <w:t xml:space="preserve"> la data]</w:t>
    </w:r>
  </w:p>
  <w:p w:rsidR="00EA00D8" w:rsidRDefault="00EA00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594" w:rsidRDefault="00651594" w:rsidP="00A54999">
    <w:pPr>
      <w:pStyle w:val="Intestazione"/>
      <w:tabs>
        <w:tab w:val="clear" w:pos="9638"/>
        <w:tab w:val="left" w:pos="284"/>
        <w:tab w:val="righ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01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E6"/>
    <w:rsid w:val="00024286"/>
    <w:rsid w:val="000250C9"/>
    <w:rsid w:val="00035241"/>
    <w:rsid w:val="00042A50"/>
    <w:rsid w:val="000448A4"/>
    <w:rsid w:val="0005318E"/>
    <w:rsid w:val="00074DA7"/>
    <w:rsid w:val="0009737A"/>
    <w:rsid w:val="000B6E26"/>
    <w:rsid w:val="00181245"/>
    <w:rsid w:val="001832EA"/>
    <w:rsid w:val="00184991"/>
    <w:rsid w:val="00192382"/>
    <w:rsid w:val="001950C2"/>
    <w:rsid w:val="001A49E6"/>
    <w:rsid w:val="001C3A47"/>
    <w:rsid w:val="00245E64"/>
    <w:rsid w:val="00250FFB"/>
    <w:rsid w:val="002653E3"/>
    <w:rsid w:val="00270534"/>
    <w:rsid w:val="002D3F0F"/>
    <w:rsid w:val="002D5686"/>
    <w:rsid w:val="003042E6"/>
    <w:rsid w:val="00320772"/>
    <w:rsid w:val="00323EDD"/>
    <w:rsid w:val="003358CE"/>
    <w:rsid w:val="003546BC"/>
    <w:rsid w:val="00380FCF"/>
    <w:rsid w:val="00385ECD"/>
    <w:rsid w:val="003A5860"/>
    <w:rsid w:val="003A724B"/>
    <w:rsid w:val="003B1E02"/>
    <w:rsid w:val="003C1F12"/>
    <w:rsid w:val="003F535B"/>
    <w:rsid w:val="004153C0"/>
    <w:rsid w:val="0041641A"/>
    <w:rsid w:val="004300F2"/>
    <w:rsid w:val="00453B40"/>
    <w:rsid w:val="004602A3"/>
    <w:rsid w:val="004C56F4"/>
    <w:rsid w:val="004E6BF4"/>
    <w:rsid w:val="00516578"/>
    <w:rsid w:val="00530CBE"/>
    <w:rsid w:val="00570032"/>
    <w:rsid w:val="00577602"/>
    <w:rsid w:val="00583DB9"/>
    <w:rsid w:val="005C4AE7"/>
    <w:rsid w:val="005D05F7"/>
    <w:rsid w:val="005F1142"/>
    <w:rsid w:val="006126B6"/>
    <w:rsid w:val="00612EFF"/>
    <w:rsid w:val="00646927"/>
    <w:rsid w:val="00651594"/>
    <w:rsid w:val="00686337"/>
    <w:rsid w:val="006B4E6F"/>
    <w:rsid w:val="006B6FE4"/>
    <w:rsid w:val="006C719D"/>
    <w:rsid w:val="006F3A32"/>
    <w:rsid w:val="00700F3A"/>
    <w:rsid w:val="00706166"/>
    <w:rsid w:val="007079E6"/>
    <w:rsid w:val="00710C47"/>
    <w:rsid w:val="00721427"/>
    <w:rsid w:val="00757216"/>
    <w:rsid w:val="00757EB3"/>
    <w:rsid w:val="00762E1E"/>
    <w:rsid w:val="007750BC"/>
    <w:rsid w:val="00776553"/>
    <w:rsid w:val="00783EB8"/>
    <w:rsid w:val="00787B80"/>
    <w:rsid w:val="007C4E03"/>
    <w:rsid w:val="007E7A8A"/>
    <w:rsid w:val="00864445"/>
    <w:rsid w:val="00870A81"/>
    <w:rsid w:val="008946D6"/>
    <w:rsid w:val="008C5DD8"/>
    <w:rsid w:val="008D7255"/>
    <w:rsid w:val="008F4DBA"/>
    <w:rsid w:val="00904298"/>
    <w:rsid w:val="00904533"/>
    <w:rsid w:val="00942295"/>
    <w:rsid w:val="00991863"/>
    <w:rsid w:val="009A4C49"/>
    <w:rsid w:val="009C5DF1"/>
    <w:rsid w:val="009D3BCB"/>
    <w:rsid w:val="009D5FA8"/>
    <w:rsid w:val="009D636A"/>
    <w:rsid w:val="00A02D06"/>
    <w:rsid w:val="00A25B10"/>
    <w:rsid w:val="00A36EC1"/>
    <w:rsid w:val="00A54999"/>
    <w:rsid w:val="00A625C9"/>
    <w:rsid w:val="00A75FC2"/>
    <w:rsid w:val="00AC379B"/>
    <w:rsid w:val="00AF3F46"/>
    <w:rsid w:val="00B00D8E"/>
    <w:rsid w:val="00B23DC2"/>
    <w:rsid w:val="00B338CF"/>
    <w:rsid w:val="00B3558E"/>
    <w:rsid w:val="00B604BD"/>
    <w:rsid w:val="00B720CD"/>
    <w:rsid w:val="00B828C2"/>
    <w:rsid w:val="00BA3B01"/>
    <w:rsid w:val="00BA6CA6"/>
    <w:rsid w:val="00BF4EEC"/>
    <w:rsid w:val="00C04AD1"/>
    <w:rsid w:val="00C257B6"/>
    <w:rsid w:val="00C265F8"/>
    <w:rsid w:val="00C82877"/>
    <w:rsid w:val="00CF75BC"/>
    <w:rsid w:val="00D129B6"/>
    <w:rsid w:val="00D25F6F"/>
    <w:rsid w:val="00D32154"/>
    <w:rsid w:val="00D348A8"/>
    <w:rsid w:val="00D51800"/>
    <w:rsid w:val="00D747E9"/>
    <w:rsid w:val="00D74CCE"/>
    <w:rsid w:val="00D75EAB"/>
    <w:rsid w:val="00D875F0"/>
    <w:rsid w:val="00DE7BC9"/>
    <w:rsid w:val="00E154D3"/>
    <w:rsid w:val="00E24BC8"/>
    <w:rsid w:val="00E53691"/>
    <w:rsid w:val="00EA00D8"/>
    <w:rsid w:val="00EA584D"/>
    <w:rsid w:val="00EB1F65"/>
    <w:rsid w:val="00EE0AE8"/>
    <w:rsid w:val="00F039FD"/>
    <w:rsid w:val="00F749AD"/>
    <w:rsid w:val="00FA1855"/>
    <w:rsid w:val="00FD4BD0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0D8"/>
  </w:style>
  <w:style w:type="paragraph" w:styleId="Pidipagina">
    <w:name w:val="footer"/>
    <w:basedOn w:val="Normale"/>
    <w:link w:val="Pidipagina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0D8"/>
  </w:style>
  <w:style w:type="paragraph" w:styleId="NormaleWeb">
    <w:name w:val="Normal (Web)"/>
    <w:basedOn w:val="Normale"/>
    <w:uiPriority w:val="99"/>
    <w:semiHidden/>
    <w:unhideWhenUsed/>
    <w:rsid w:val="00EA00D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0D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A00D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65159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3B01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BA3B01"/>
    <w:rPr>
      <w:vertAlign w:val="superscript"/>
    </w:rPr>
  </w:style>
  <w:style w:type="paragraph" w:styleId="Nessunaspaziatura">
    <w:name w:val="No Spacing"/>
    <w:uiPriority w:val="1"/>
    <w:qFormat/>
    <w:rsid w:val="005C4AE7"/>
    <w:rPr>
      <w:sz w:val="22"/>
      <w:szCs w:val="22"/>
      <w:lang w:eastAsia="en-US"/>
    </w:rPr>
  </w:style>
  <w:style w:type="paragraph" w:customStyle="1" w:styleId="Default">
    <w:name w:val="Default"/>
    <w:rsid w:val="003546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0D8"/>
  </w:style>
  <w:style w:type="paragraph" w:styleId="Pidipagina">
    <w:name w:val="footer"/>
    <w:basedOn w:val="Normale"/>
    <w:link w:val="Pidipagina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0D8"/>
  </w:style>
  <w:style w:type="paragraph" w:styleId="NormaleWeb">
    <w:name w:val="Normal (Web)"/>
    <w:basedOn w:val="Normale"/>
    <w:uiPriority w:val="99"/>
    <w:semiHidden/>
    <w:unhideWhenUsed/>
    <w:rsid w:val="00EA00D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0D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A00D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65159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3B01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BA3B01"/>
    <w:rPr>
      <w:vertAlign w:val="superscript"/>
    </w:rPr>
  </w:style>
  <w:style w:type="paragraph" w:styleId="Nessunaspaziatura">
    <w:name w:val="No Spacing"/>
    <w:uiPriority w:val="1"/>
    <w:qFormat/>
    <w:rsid w:val="005C4AE7"/>
    <w:rPr>
      <w:sz w:val="22"/>
      <w:szCs w:val="22"/>
      <w:lang w:eastAsia="en-US"/>
    </w:rPr>
  </w:style>
  <w:style w:type="paragraph" w:customStyle="1" w:styleId="Default">
    <w:name w:val="Default"/>
    <w:rsid w:val="003546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ndro\Desktop\Modello%20Dispos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0x010100B24DA753B13EF84F9424E72CDCA9D245</ContentTypeId>
    <Status xmlns="53A74DB2-3EB1-4FF8-9424-E72CDCA9D245">Final</Status>
    <Allegati xmlns="53A74DB2-3EB1-4FF8-9424-E72CDCA9D245">Format disposizioni Direttore Generale / Direttore di Servizio</Allegati>
    <TemplateUrl xmlns="53A74DB2-3EB1-4FF8-9424-E72CDCA9D245" xsi:nil="true"/>
    <xd_ProgID xmlns="53A74DB2-3EB1-4FF8-9424-E72CDCA9D245" xsi:nil="true"/>
    <Istruzione_x0020_operativa xmlns="53A74DB2-3EB1-4FF8-9424-E72CDCA9D245">15 - Formazione, Numerazione e Raccolta delle disposizioni del Direttore Generale e dei Direttori di servizio</Istruzione_x0020_operativa>
    <_SourceUrl xmlns="http://schemas.microsoft.com/sharepoint/v3" xsi:nil="true"/>
    <Data_Documento xmlns="3d4ffb0d-68bf-4b68-99f7-1eb25ffe2d97">2017-02-13T23:00:00+00:00</Data_Documento>
    <Referente xmlns="3d4ffb0d-68bf-4b68-99f7-1eb25ffe2d97">
      <UserInfo>
        <DisplayName/>
        <AccountId xsi:nil="true"/>
        <AccountType/>
      </UserInfo>
    </Referente>
    <SPSDescription xmlns="53A74DB2-3EB1-4FF8-9424-E72CDCA9D245" xsi:nil="true"/>
    <Order xmlns="http://schemas.microsoft.com/sharepoint/v3">31200</Order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4DA753B13EF84F9424E72CDCA9D245" ma:contentTypeVersion="4" ma:contentTypeDescription="Creare un nuovo documento." ma:contentTypeScope="" ma:versionID="5345d0cefc6d46e0a769a896aaff3802">
  <xsd:schema xmlns:xsd="http://www.w3.org/2001/XMLSchema" xmlns:xs="http://www.w3.org/2001/XMLSchema" xmlns:p="http://schemas.microsoft.com/office/2006/metadata/properties" xmlns:ns1="http://schemas.microsoft.com/sharepoint/v3" xmlns:ns2="53A74DB2-3EB1-4FF8-9424-E72CDCA9D245" xmlns:ns3="3d4ffb0d-68bf-4b68-99f7-1eb25ffe2d97" targetNamespace="http://schemas.microsoft.com/office/2006/metadata/properties" ma:root="true" ma:fieldsID="0e6b1ddea59a4a8439e9d5924f89e07f" ns1:_="" ns2:_="" ns3:_="">
    <xsd:import namespace="http://schemas.microsoft.com/sharepoint/v3"/>
    <xsd:import namespace="53A74DB2-3EB1-4FF8-9424-E72CDCA9D245"/>
    <xsd:import namespace="3d4ffb0d-68bf-4b68-99f7-1eb25ffe2d97"/>
    <xsd:element name="properties">
      <xsd:complexType>
        <xsd:sequence>
          <xsd:element name="documentManagement">
            <xsd:complexType>
              <xsd:all>
                <xsd:element ref="ns2:Istruzione_x0020_operativa" minOccurs="0"/>
                <xsd:element ref="ns2:Allegati" minOccurs="0"/>
                <xsd:element ref="ns2:SPSDescription" minOccurs="0"/>
                <xsd:element ref="ns2:Status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Referente" minOccurs="0"/>
                <xsd:element ref="ns3:Data_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6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9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11" nillable="true" ma:displayName="URL di origine" ma:hidden="true" ma:internalName="_SourceUrl">
      <xsd:simpleType>
        <xsd:restriction base="dms:Text"/>
      </xsd:simpleType>
    </xsd:element>
    <xsd:element name="_SharedFileIndex" ma:index="12" nillable="true" ma:displayName="Indice file condiviso" ma:hidden="true" ma:internalName="_SharedFileIndex">
      <xsd:simpleType>
        <xsd:restriction base="dms:Text"/>
      </xsd:simpleType>
    </xsd:element>
    <xsd:element name="ContentTypeId" ma:index="13" nillable="true" ma:displayName="ID tipo di contenuto" ma:hidden="true" ma:internalName="ContentTypeId" ma:readOnly="true">
      <xsd:simpleType>
        <xsd:restriction base="dms:Unknown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SortBehavior" ma:index="33" nillable="true" ma:displayName="Tipo ordinamento" ma:hidden="true" ma:list="Docs" ma:internalName="SortBehavior" ma:readOnly="true" ma:showField="SortBehavior">
      <xsd:simpleType>
        <xsd:restriction base="dms:Lookup"/>
      </xsd:simpleType>
    </xsd:element>
    <xsd:element name="CheckedOutUserId" ma:index="35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6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7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8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SyncClientId" ma:index="39" nillable="true" ma:displayName="ID client" ma:hidden="true" ma:list="Docs" ma:internalName="SyncClientId" ma:readOnly="true" ma:showField="SyncClientId">
      <xsd:simpleType>
        <xsd:restriction base="dms:Lookup"/>
      </xsd:simpleType>
    </xsd:element>
    <xsd:element name="ProgId" ma:index="40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1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2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3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4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7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8" nillable="true" ma:displayName="Livello" ma:hidden="true" ma:internalName="_Level" ma:readOnly="true">
      <xsd:simpleType>
        <xsd:restriction base="dms:Unknown"/>
      </xsd:simpleType>
    </xsd:element>
    <xsd:element name="_IsCurrentVersion" ma:index="59" nillable="true" ma:displayName="Versione corrente" ma:hidden="true" ma:internalName="_IsCurrentVersion" ma:readOnly="true">
      <xsd:simpleType>
        <xsd:restriction base="dms:Boolean"/>
      </xsd:simpleType>
    </xsd:element>
    <xsd:element name="ItemChildCount" ma:index="60" nillable="true" ma:displayName="Conteggio figli elemento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1" nillable="true" ma:displayName="Numero figli cartella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5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6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7" nillable="true" ma:displayName="Versione" ma:internalName="_UIVersionString" ma:readOnly="true">
      <xsd:simpleType>
        <xsd:restriction base="dms:Text"/>
      </xsd:simpleType>
    </xsd:element>
    <xsd:element name="InstanceID" ma:index="68" nillable="true" ma:displayName="ID istanza" ma:hidden="true" ma:internalName="InstanceID" ma:readOnly="true">
      <xsd:simpleType>
        <xsd:restriction base="dms:Unknown"/>
      </xsd:simpleType>
    </xsd:element>
    <xsd:element name="Order" ma:index="69" nillable="true" ma:displayName="Ordine" ma:hidden="true" ma:internalName="Order">
      <xsd:simpleType>
        <xsd:restriction base="dms:Number"/>
      </xsd:simpleType>
    </xsd:element>
    <xsd:element name="GUID" ma:index="70" nillable="true" ma:displayName="GUID" ma:hidden="true" ma:internalName="GUID" ma:readOnly="true">
      <xsd:simpleType>
        <xsd:restriction base="dms:Unknown"/>
      </xsd:simpleType>
    </xsd:element>
    <xsd:element name="WorkflowVersion" ma:index="71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72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73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4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5" nillable="true" ma:displayName="Numero concorrenza documento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74DB2-3EB1-4FF8-9424-E72CDCA9D245" elementFormDefault="qualified">
    <xsd:import namespace="http://schemas.microsoft.com/office/2006/documentManagement/types"/>
    <xsd:import namespace="http://schemas.microsoft.com/office/infopath/2007/PartnerControls"/>
    <xsd:element name="Istruzione_x0020_operativa" ma:index="2" nillable="true" ma:displayName="Istruzione operativa" ma:internalName="Istruzione_x0020_operativa">
      <xsd:simpleType>
        <xsd:restriction base="dms:Text">
          <xsd:maxLength value="100"/>
        </xsd:restriction>
      </xsd:simpleType>
    </xsd:element>
    <xsd:element name="Allegati" ma:index="3" nillable="true" ma:displayName="Descrizione" ma:internalName="Allegati">
      <xsd:simpleType>
        <xsd:restriction base="dms:Text">
          <xsd:maxLength value="100"/>
        </xsd:restriction>
      </xsd:simpleType>
    </xsd:element>
    <xsd:element name="SPSDescription" ma:index="4" nillable="true" ma:displayName="Allegati" ma:internalName="SPSDescription">
      <xsd:simpleType>
        <xsd:restriction base="dms:Text">
          <xsd:maxLength value="40"/>
        </xsd:restriction>
      </xsd:simpleType>
    </xsd:element>
    <xsd:element name="Status" ma:index="5" nillable="true" ma:displayName="Stato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TemplateUrl" ma:index="14" nillable="true" ma:displayName="Template Link" ma:hidden="true" ma:internalName="TemplateUrl">
      <xsd:simpleType>
        <xsd:restriction base="dms:Text"/>
      </xsd:simpleType>
    </xsd:element>
    <xsd:element name="xd_ProgID" ma:index="15" nillable="true" ma:displayName="Collegamento file HTML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fb0d-68bf-4b68-99f7-1eb25ffe2d97" elementFormDefault="qualified">
    <xsd:import namespace="http://schemas.microsoft.com/office/2006/documentManagement/types"/>
    <xsd:import namespace="http://schemas.microsoft.com/office/infopath/2007/PartnerControls"/>
    <xsd:element name="_dlc_DocId" ma:index="76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7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ferente" ma:index="79" nillable="true" ma:displayName="Referente progetto" ma:list="UserInfo" ma:SharePointGroup="0" ma:internalName="Referent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Documento" ma:index="80" nillable="true" ma:displayName="Data_Documento" ma:default="[today]" ma:description="Data del Documento" ma:format="DateOnly" ma:internalName="Data_Documen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762934-E7ED-426C-8D46-FF345FA13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23883-E329-44EF-8BFA-4BF3070F82E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d4ffb0d-68bf-4b68-99f7-1eb25ffe2d97"/>
    <ds:schemaRef ds:uri="53A74DB2-3EB1-4FF8-9424-E72CDCA9D245"/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CA5ECC-2D12-42F9-8336-2BF6606CB8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02B88C-51EE-4951-9477-427863580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74DB2-3EB1-4FF8-9424-E72CDCA9D245"/>
    <ds:schemaRef ds:uri="3d4ffb0d-68bf-4b68-99f7-1eb25ffe2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1DE391-028E-45AF-855D-41A56B1B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Disposizione</Template>
  <TotalTime>44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Science Park</Company>
  <LinksUpToDate>false</LinksUpToDate>
  <CharactersWithSpaces>3485</CharactersWithSpaces>
  <SharedDoc>false</SharedDoc>
  <HyperlinkBase/>
  <HLinks>
    <vt:vector size="12" baseType="variant"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mailto:info@area.trieste.it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http://www.area.trieste.it/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Lisandro</dc:creator>
  <cp:lastModifiedBy>Alessandra Castellani</cp:lastModifiedBy>
  <cp:revision>12</cp:revision>
  <cp:lastPrinted>2017-10-04T12:19:00Z</cp:lastPrinted>
  <dcterms:created xsi:type="dcterms:W3CDTF">2017-12-11T09:57:00Z</dcterms:created>
  <dcterms:modified xsi:type="dcterms:W3CDTF">2018-01-12T09:47:00Z</dcterms:modified>
</cp:coreProperties>
</file>